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F6" w:rsidRDefault="00EE45F6" w:rsidP="004C5DCC">
      <w:pPr>
        <w:jc w:val="center"/>
        <w:rPr>
          <w:sz w:val="24"/>
          <w:szCs w:val="24"/>
        </w:rPr>
      </w:pPr>
      <w:r>
        <w:rPr>
          <w:sz w:val="24"/>
          <w:szCs w:val="24"/>
        </w:rPr>
        <w:t>Zoning Board of Adjustments</w:t>
      </w:r>
    </w:p>
    <w:p w:rsidR="00EE45F6" w:rsidRDefault="00EE45F6" w:rsidP="004C5DCC">
      <w:pPr>
        <w:jc w:val="center"/>
        <w:rPr>
          <w:sz w:val="24"/>
          <w:szCs w:val="24"/>
        </w:rPr>
      </w:pPr>
    </w:p>
    <w:p w:rsidR="00EE45F6" w:rsidRDefault="00EE45F6" w:rsidP="004C5DCC">
      <w:pPr>
        <w:jc w:val="center"/>
        <w:rPr>
          <w:sz w:val="24"/>
          <w:szCs w:val="24"/>
        </w:rPr>
      </w:pPr>
    </w:p>
    <w:p w:rsidR="00EE45F6" w:rsidRDefault="00EE45F6" w:rsidP="00010980">
      <w:pPr>
        <w:rPr>
          <w:sz w:val="24"/>
          <w:szCs w:val="24"/>
        </w:rPr>
      </w:pPr>
      <w:r>
        <w:rPr>
          <w:sz w:val="24"/>
          <w:szCs w:val="24"/>
        </w:rPr>
        <w:t xml:space="preserve">Meeting: </w:t>
      </w:r>
      <w:smartTag w:uri="urn:schemas-microsoft-com:office:smarttags" w:element="date">
        <w:smartTagPr>
          <w:attr w:name="Month" w:val="2"/>
          <w:attr w:name="Day" w:val="28"/>
          <w:attr w:name="Year" w:val="2018"/>
        </w:smartTagPr>
        <w:r>
          <w:rPr>
            <w:sz w:val="24"/>
            <w:szCs w:val="24"/>
          </w:rPr>
          <w:t xml:space="preserve">February 28, </w:t>
        </w:r>
        <w:r>
          <w:rPr>
            <w:noProof/>
            <w:sz w:val="24"/>
            <w:szCs w:val="24"/>
          </w:rPr>
          <w:t>2018</w:t>
        </w:r>
      </w:smartTag>
      <w:r>
        <w:rPr>
          <w:sz w:val="24"/>
          <w:szCs w:val="24"/>
        </w:rPr>
        <w:t xml:space="preserve">, </w:t>
      </w:r>
      <w:smartTag w:uri="urn:schemas-microsoft-com:office:smarttags" w:element="time">
        <w:smartTagPr>
          <w:attr w:name="Hour" w:val="19"/>
          <w:attr w:name="Minute" w:val="0"/>
        </w:smartTagPr>
        <w:r>
          <w:rPr>
            <w:sz w:val="24"/>
            <w:szCs w:val="24"/>
          </w:rPr>
          <w:t>7:00 pm</w:t>
        </w:r>
      </w:smartTag>
      <w:r>
        <w:rPr>
          <w:sz w:val="24"/>
          <w:szCs w:val="24"/>
        </w:rPr>
        <w:t xml:space="preserve"> at </w:t>
      </w:r>
      <w:smartTag w:uri="urn:schemas-microsoft-com:office:smarttags" w:element="place">
        <w:smartTag w:uri="urn:schemas-microsoft-com:office:smarttags" w:element="PlaceType">
          <w:r>
            <w:rPr>
              <w:sz w:val="24"/>
              <w:szCs w:val="24"/>
            </w:rPr>
            <w:t>Camp</w:t>
          </w:r>
        </w:smartTag>
        <w:r>
          <w:rPr>
            <w:sz w:val="24"/>
            <w:szCs w:val="24"/>
          </w:rPr>
          <w:t xml:space="preserve"> </w:t>
        </w:r>
        <w:smartTag w:uri="urn:schemas-microsoft-com:office:smarttags" w:element="PlaceName">
          <w:r>
            <w:rPr>
              <w:sz w:val="24"/>
              <w:szCs w:val="24"/>
            </w:rPr>
            <w:t>Morgan</w:t>
          </w:r>
        </w:smartTag>
      </w:smartTag>
      <w:r>
        <w:rPr>
          <w:sz w:val="24"/>
          <w:szCs w:val="24"/>
        </w:rPr>
        <w:t xml:space="preserve"> Lodge</w:t>
      </w:r>
    </w:p>
    <w:p w:rsidR="00EE45F6" w:rsidRDefault="00EE45F6" w:rsidP="00010980">
      <w:pPr>
        <w:rPr>
          <w:sz w:val="24"/>
          <w:szCs w:val="24"/>
        </w:rPr>
      </w:pPr>
      <w:r>
        <w:rPr>
          <w:sz w:val="24"/>
          <w:szCs w:val="24"/>
        </w:rPr>
        <w:t>Board:   Andrew Hatch, Ralph Marinaccio</w:t>
      </w:r>
    </w:p>
    <w:p w:rsidR="00EE45F6" w:rsidRDefault="00EE45F6" w:rsidP="00010980">
      <w:pPr>
        <w:rPr>
          <w:sz w:val="24"/>
          <w:szCs w:val="24"/>
        </w:rPr>
      </w:pPr>
      <w:r>
        <w:rPr>
          <w:sz w:val="24"/>
          <w:szCs w:val="24"/>
        </w:rPr>
        <w:t xml:space="preserve">Visitors:  Mr. Alan Ross, Bruce Carpenter, Mary </w:t>
      </w:r>
      <w:r>
        <w:rPr>
          <w:noProof/>
          <w:sz w:val="24"/>
          <w:szCs w:val="24"/>
        </w:rPr>
        <w:t>Fioravanti</w:t>
      </w:r>
      <w:r>
        <w:rPr>
          <w:sz w:val="24"/>
          <w:szCs w:val="24"/>
        </w:rPr>
        <w:t>, Steven Tilton</w:t>
      </w:r>
    </w:p>
    <w:p w:rsidR="00EE45F6" w:rsidRDefault="00EE45F6" w:rsidP="00010980">
      <w:pPr>
        <w:rPr>
          <w:sz w:val="24"/>
          <w:szCs w:val="24"/>
        </w:rPr>
      </w:pPr>
      <w:r>
        <w:rPr>
          <w:sz w:val="24"/>
          <w:szCs w:val="24"/>
        </w:rPr>
        <w:t xml:space="preserve">RE: To review Alan Ross application to ensure all paperwork was submitted properly to move forward </w:t>
      </w:r>
      <w:r>
        <w:rPr>
          <w:noProof/>
          <w:sz w:val="24"/>
          <w:szCs w:val="24"/>
        </w:rPr>
        <w:t>with</w:t>
      </w:r>
      <w:r>
        <w:rPr>
          <w:sz w:val="24"/>
          <w:szCs w:val="24"/>
        </w:rPr>
        <w:t xml:space="preserve"> a public hearing. </w:t>
      </w:r>
      <w:r>
        <w:rPr>
          <w:noProof/>
          <w:sz w:val="24"/>
          <w:szCs w:val="24"/>
        </w:rPr>
        <w:t>An informational</w:t>
      </w:r>
      <w:r>
        <w:rPr>
          <w:sz w:val="24"/>
          <w:szCs w:val="24"/>
        </w:rPr>
        <w:t xml:space="preserve"> meeting for Mary and Steven for the </w:t>
      </w:r>
      <w:r>
        <w:rPr>
          <w:noProof/>
          <w:sz w:val="24"/>
          <w:szCs w:val="24"/>
        </w:rPr>
        <w:t>future</w:t>
      </w:r>
      <w:r>
        <w:rPr>
          <w:sz w:val="24"/>
          <w:szCs w:val="24"/>
        </w:rPr>
        <w:t xml:space="preserve"> building project.  </w:t>
      </w:r>
    </w:p>
    <w:p w:rsidR="00EE45F6" w:rsidRDefault="00EE45F6" w:rsidP="00010980">
      <w:pPr>
        <w:rPr>
          <w:sz w:val="24"/>
          <w:szCs w:val="24"/>
        </w:rPr>
      </w:pPr>
      <w:r>
        <w:rPr>
          <w:sz w:val="24"/>
          <w:szCs w:val="24"/>
        </w:rPr>
        <w:t xml:space="preserve">Andrew called the meeting to order at </w:t>
      </w:r>
      <w:smartTag w:uri="urn:schemas-microsoft-com:office:smarttags" w:element="time">
        <w:smartTagPr>
          <w:attr w:name="Hour" w:val="19"/>
          <w:attr w:name="Minute" w:val="2"/>
        </w:smartTagPr>
        <w:r>
          <w:rPr>
            <w:sz w:val="24"/>
            <w:szCs w:val="24"/>
          </w:rPr>
          <w:t>7:02</w:t>
        </w:r>
      </w:smartTag>
    </w:p>
    <w:p w:rsidR="00EE45F6" w:rsidRDefault="00EE45F6" w:rsidP="00010980">
      <w:pPr>
        <w:rPr>
          <w:sz w:val="24"/>
          <w:szCs w:val="24"/>
        </w:rPr>
      </w:pPr>
      <w:r>
        <w:rPr>
          <w:sz w:val="24"/>
          <w:szCs w:val="24"/>
        </w:rPr>
        <w:t xml:space="preserve">Ralph Marinaccio explained the purpose of the meeting was informational only to ensure the paperwork was completed and to assist with information with building ordinance and there will be no voting decision made at this meeting. </w:t>
      </w:r>
    </w:p>
    <w:p w:rsidR="00EE45F6" w:rsidRDefault="00EE45F6" w:rsidP="00010980">
      <w:pPr>
        <w:rPr>
          <w:sz w:val="24"/>
          <w:szCs w:val="24"/>
        </w:rPr>
      </w:pPr>
      <w:r>
        <w:rPr>
          <w:sz w:val="24"/>
          <w:szCs w:val="24"/>
        </w:rPr>
        <w:t xml:space="preserve">Andrew had asked Mr. Ross to explain his application. Mr. Ross is looking to build a gazebo and would need a 27’ variance from the shoreline. Mr. Ross showed the pictures of the gazebo showed the tress one would have to cut down moving the gazebo to a different area of his property, with the reviewing his application an why he should be allowed to place the gazebo in the original building permit, ex. Would have to excavate, take down trees, fill due to the slope and would not impact the pond. </w:t>
      </w:r>
    </w:p>
    <w:p w:rsidR="00EE45F6" w:rsidRDefault="00EE45F6" w:rsidP="00010980">
      <w:pPr>
        <w:rPr>
          <w:sz w:val="24"/>
          <w:szCs w:val="24"/>
        </w:rPr>
      </w:pPr>
      <w:r>
        <w:rPr>
          <w:sz w:val="24"/>
          <w:szCs w:val="24"/>
        </w:rPr>
        <w:t xml:space="preserve">Andrew explained that the board would have to visit his property individually because that would consist of a public hearing. Alan asked to be able to be on the premises when the individual board members visit his property.  </w:t>
      </w:r>
    </w:p>
    <w:p w:rsidR="00EE45F6" w:rsidRDefault="00EE45F6" w:rsidP="00010980">
      <w:pPr>
        <w:rPr>
          <w:sz w:val="24"/>
          <w:szCs w:val="24"/>
        </w:rPr>
      </w:pPr>
      <w:r>
        <w:rPr>
          <w:sz w:val="24"/>
          <w:szCs w:val="24"/>
        </w:rPr>
        <w:t>Adjourned review 7:</w:t>
      </w:r>
      <w:smartTag w:uri="urn:schemas-microsoft-com:office:smarttags" w:element="time">
        <w:smartTagPr>
          <w:attr w:name="Hour" w:val="12"/>
          <w:attr w:name="Minute" w:val="0"/>
        </w:smartTagPr>
        <w:r>
          <w:rPr>
            <w:sz w:val="24"/>
            <w:szCs w:val="24"/>
          </w:rPr>
          <w:t>12 pm</w:t>
        </w:r>
      </w:smartTag>
    </w:p>
    <w:p w:rsidR="00EE45F6" w:rsidRDefault="00EE45F6" w:rsidP="00010980">
      <w:pPr>
        <w:rPr>
          <w:sz w:val="24"/>
          <w:szCs w:val="24"/>
        </w:rPr>
      </w:pPr>
      <w:r>
        <w:rPr>
          <w:sz w:val="24"/>
          <w:szCs w:val="24"/>
        </w:rPr>
        <w:t xml:space="preserve">Andrew called the meeting back to order at 7:14 pm to discuss future plans of replacing ones existing house, with options of placing a garage for the first floor garage living space above, driveway to shift somewhere else etc. Mary and Steven expressed that they are looking to build for a few years but looking into options due to there lot is non conforming. </w:t>
      </w:r>
    </w:p>
    <w:p w:rsidR="00EE45F6" w:rsidRDefault="00EE45F6" w:rsidP="00010980">
      <w:pPr>
        <w:rPr>
          <w:sz w:val="24"/>
          <w:szCs w:val="24"/>
        </w:rPr>
      </w:pPr>
      <w:r>
        <w:rPr>
          <w:sz w:val="24"/>
          <w:szCs w:val="24"/>
        </w:rPr>
        <w:t xml:space="preserve">Mary and Steve also provided a copy of their neighbor septic asking questions the footage the leach field should be away from the stream or any body of water how does one get the operation of use for the septic as well. Andrew suggested contacting Department of Environmental Services (DES) they are very helpful and would be the way to go to get those answers. DeFosse provided the website and how to look up such application. </w:t>
      </w:r>
    </w:p>
    <w:p w:rsidR="00EE45F6" w:rsidRDefault="00EE45F6" w:rsidP="00010980">
      <w:pPr>
        <w:rPr>
          <w:sz w:val="24"/>
          <w:szCs w:val="24"/>
        </w:rPr>
      </w:pPr>
      <w:r>
        <w:rPr>
          <w:sz w:val="24"/>
          <w:szCs w:val="24"/>
        </w:rPr>
        <w:t xml:space="preserve">DeFosse </w:t>
      </w:r>
      <w:r>
        <w:rPr>
          <w:noProof/>
          <w:sz w:val="24"/>
          <w:szCs w:val="24"/>
        </w:rPr>
        <w:t>introduces</w:t>
      </w:r>
      <w:r>
        <w:rPr>
          <w:sz w:val="24"/>
          <w:szCs w:val="24"/>
        </w:rPr>
        <w:t xml:space="preserve"> Bruce Carpenter as the new Health Officer for the Town of Washington and unofficial announce Bruce as a new member to the Zoning Board of Adjustments and the select board with officially appoint Bruce to the board at the meeting on March 1, 2018.</w:t>
      </w:r>
    </w:p>
    <w:p w:rsidR="00EE45F6" w:rsidRDefault="00EE45F6" w:rsidP="00010980">
      <w:pPr>
        <w:rPr>
          <w:sz w:val="24"/>
          <w:szCs w:val="24"/>
        </w:rPr>
      </w:pPr>
      <w:r>
        <w:rPr>
          <w:sz w:val="24"/>
          <w:szCs w:val="24"/>
        </w:rPr>
        <w:t xml:space="preserve"> </w:t>
      </w:r>
    </w:p>
    <w:p w:rsidR="00EE45F6" w:rsidRDefault="00EE45F6" w:rsidP="00010980">
      <w:pPr>
        <w:rPr>
          <w:sz w:val="24"/>
          <w:szCs w:val="24"/>
        </w:rPr>
      </w:pPr>
    </w:p>
    <w:p w:rsidR="00EE45F6" w:rsidRDefault="00EE45F6" w:rsidP="00010980">
      <w:pPr>
        <w:rPr>
          <w:sz w:val="24"/>
          <w:szCs w:val="24"/>
        </w:rPr>
      </w:pPr>
    </w:p>
    <w:p w:rsidR="00EE45F6" w:rsidRDefault="00EE45F6" w:rsidP="00010980">
      <w:pPr>
        <w:rPr>
          <w:sz w:val="24"/>
          <w:szCs w:val="24"/>
        </w:rPr>
      </w:pPr>
      <w:r>
        <w:rPr>
          <w:sz w:val="24"/>
          <w:szCs w:val="24"/>
        </w:rPr>
        <w:t xml:space="preserve">Andrew Hatch moved to adjourn at </w:t>
      </w:r>
      <w:smartTag w:uri="urn:schemas-microsoft-com:office:smarttags" w:element="time">
        <w:smartTagPr>
          <w:attr w:name="Hour" w:val="19"/>
          <w:attr w:name="Minute" w:val="21"/>
        </w:smartTagPr>
        <w:r>
          <w:rPr>
            <w:sz w:val="24"/>
            <w:szCs w:val="24"/>
          </w:rPr>
          <w:t>7: 21 pm</w:t>
        </w:r>
      </w:smartTag>
      <w:r>
        <w:rPr>
          <w:sz w:val="24"/>
          <w:szCs w:val="24"/>
        </w:rPr>
        <w:t xml:space="preserve"> Ralph second all voted in favor. </w:t>
      </w:r>
    </w:p>
    <w:p w:rsidR="00EE45F6" w:rsidRDefault="00EE45F6" w:rsidP="00010980">
      <w:pPr>
        <w:rPr>
          <w:sz w:val="24"/>
          <w:szCs w:val="24"/>
        </w:rPr>
      </w:pPr>
    </w:p>
    <w:p w:rsidR="00EE45F6" w:rsidRDefault="00EE45F6" w:rsidP="00010980">
      <w:pPr>
        <w:rPr>
          <w:sz w:val="24"/>
          <w:szCs w:val="24"/>
        </w:rPr>
      </w:pPr>
    </w:p>
    <w:p w:rsidR="00EE45F6" w:rsidRDefault="00EE45F6" w:rsidP="00010980">
      <w:pPr>
        <w:rPr>
          <w:sz w:val="24"/>
          <w:szCs w:val="24"/>
        </w:rPr>
      </w:pPr>
      <w:r>
        <w:rPr>
          <w:sz w:val="24"/>
          <w:szCs w:val="24"/>
        </w:rPr>
        <w:t>Respectfully submitted</w:t>
      </w:r>
    </w:p>
    <w:p w:rsidR="00EE45F6" w:rsidRDefault="00EE45F6" w:rsidP="00010980">
      <w:pPr>
        <w:rPr>
          <w:sz w:val="24"/>
          <w:szCs w:val="24"/>
        </w:rPr>
      </w:pPr>
      <w:r>
        <w:rPr>
          <w:sz w:val="24"/>
          <w:szCs w:val="24"/>
        </w:rPr>
        <w:t>Deborah DeFosse</w:t>
      </w:r>
    </w:p>
    <w:p w:rsidR="00EE45F6" w:rsidRDefault="00EE45F6" w:rsidP="00010980"/>
    <w:p w:rsidR="00EE45F6" w:rsidRDefault="00EE45F6">
      <w:pPr>
        <w:rPr>
          <w:sz w:val="24"/>
          <w:szCs w:val="24"/>
        </w:rPr>
      </w:pPr>
    </w:p>
    <w:p w:rsidR="00EE45F6" w:rsidRPr="00E541D6" w:rsidRDefault="00EE45F6">
      <w:pPr>
        <w:rPr>
          <w:sz w:val="24"/>
          <w:szCs w:val="24"/>
        </w:rPr>
      </w:pPr>
    </w:p>
    <w:sectPr w:rsidR="00EE45F6" w:rsidRPr="00E541D6" w:rsidSect="00294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c3MTc2NDYzMDKwsDRR0lEKTi0uzszPAykwrAUAGU6bGywAAAA="/>
  </w:docVars>
  <w:rsids>
    <w:rsidRoot w:val="00E541D6"/>
    <w:rsid w:val="000035FA"/>
    <w:rsid w:val="00010980"/>
    <w:rsid w:val="0003414C"/>
    <w:rsid w:val="00081042"/>
    <w:rsid w:val="000E22AF"/>
    <w:rsid w:val="00100578"/>
    <w:rsid w:val="001052F3"/>
    <w:rsid w:val="0012698D"/>
    <w:rsid w:val="00154ED6"/>
    <w:rsid w:val="00170BE7"/>
    <w:rsid w:val="001C02FD"/>
    <w:rsid w:val="002221FF"/>
    <w:rsid w:val="002254F8"/>
    <w:rsid w:val="002351BF"/>
    <w:rsid w:val="002446C5"/>
    <w:rsid w:val="00262E29"/>
    <w:rsid w:val="0027050F"/>
    <w:rsid w:val="00294170"/>
    <w:rsid w:val="002C41A3"/>
    <w:rsid w:val="002F59F6"/>
    <w:rsid w:val="003368BE"/>
    <w:rsid w:val="00350C43"/>
    <w:rsid w:val="00372F9D"/>
    <w:rsid w:val="00377B61"/>
    <w:rsid w:val="00395CB5"/>
    <w:rsid w:val="003B3687"/>
    <w:rsid w:val="003E1E3E"/>
    <w:rsid w:val="003E2407"/>
    <w:rsid w:val="003E55A2"/>
    <w:rsid w:val="00420328"/>
    <w:rsid w:val="00453C5E"/>
    <w:rsid w:val="004B4C8D"/>
    <w:rsid w:val="004C5DCC"/>
    <w:rsid w:val="004C6A30"/>
    <w:rsid w:val="005014B8"/>
    <w:rsid w:val="00523BC1"/>
    <w:rsid w:val="005B4138"/>
    <w:rsid w:val="00646A15"/>
    <w:rsid w:val="00655266"/>
    <w:rsid w:val="006632F4"/>
    <w:rsid w:val="006F1E2B"/>
    <w:rsid w:val="007273B1"/>
    <w:rsid w:val="00761DC9"/>
    <w:rsid w:val="007A3139"/>
    <w:rsid w:val="007A4D14"/>
    <w:rsid w:val="007B70BA"/>
    <w:rsid w:val="007D57F8"/>
    <w:rsid w:val="00801BF1"/>
    <w:rsid w:val="00823587"/>
    <w:rsid w:val="00842EA8"/>
    <w:rsid w:val="008560E4"/>
    <w:rsid w:val="00857732"/>
    <w:rsid w:val="00882950"/>
    <w:rsid w:val="009378C1"/>
    <w:rsid w:val="00980CC3"/>
    <w:rsid w:val="00992359"/>
    <w:rsid w:val="00A4448C"/>
    <w:rsid w:val="00A906C2"/>
    <w:rsid w:val="00AB125C"/>
    <w:rsid w:val="00B16F81"/>
    <w:rsid w:val="00B4782F"/>
    <w:rsid w:val="00BF2B54"/>
    <w:rsid w:val="00C16418"/>
    <w:rsid w:val="00C750BF"/>
    <w:rsid w:val="00CC09EA"/>
    <w:rsid w:val="00D14694"/>
    <w:rsid w:val="00D5621D"/>
    <w:rsid w:val="00DE615D"/>
    <w:rsid w:val="00E50291"/>
    <w:rsid w:val="00E541D6"/>
    <w:rsid w:val="00EE45F6"/>
    <w:rsid w:val="00EF4409"/>
    <w:rsid w:val="00F052AE"/>
    <w:rsid w:val="00F356BC"/>
    <w:rsid w:val="00F438BE"/>
    <w:rsid w:val="00F9564C"/>
    <w:rsid w:val="00FE038F"/>
    <w:rsid w:val="00FF2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70"/>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83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Pages>
  <Words>389</Words>
  <Characters>2218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Board of Adjustments</dc:title>
  <dc:subject/>
  <dc:creator>Deb Defosse</dc:creator>
  <cp:keywords/>
  <dc:description/>
  <cp:lastModifiedBy>mdagesse@outlook.com</cp:lastModifiedBy>
  <cp:revision>6</cp:revision>
  <cp:lastPrinted>2016-09-08T13:53:00Z</cp:lastPrinted>
  <dcterms:created xsi:type="dcterms:W3CDTF">2018-03-01T15:45:00Z</dcterms:created>
  <dcterms:modified xsi:type="dcterms:W3CDTF">2018-03-01T16:37:00Z</dcterms:modified>
</cp:coreProperties>
</file>